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73A1" w14:textId="007EA612" w:rsidR="0043682A" w:rsidRPr="0043682A" w:rsidRDefault="0043682A" w:rsidP="00585149">
      <w:pPr>
        <w:ind w:left="900"/>
        <w:outlineLvl w:val="0"/>
        <w:rPr>
          <w:b/>
          <w:bCs/>
        </w:rPr>
      </w:pPr>
      <w:r w:rsidRPr="0043682A">
        <w:rPr>
          <w:b/>
          <w:bCs/>
        </w:rPr>
        <w:t>Instructions for Fish Habitat Enhancement Project Sponsorship Letter Template</w:t>
      </w:r>
    </w:p>
    <w:p w14:paraId="20D5EAD8" w14:textId="2303C88A" w:rsidR="0043682A" w:rsidRPr="0043682A" w:rsidRDefault="0043682A" w:rsidP="0043682A">
      <w:pPr>
        <w:pStyle w:val="ListParagraph"/>
        <w:numPr>
          <w:ilvl w:val="0"/>
          <w:numId w:val="3"/>
        </w:numPr>
        <w:outlineLvl w:val="0"/>
        <w:rPr>
          <w:b/>
          <w:bCs/>
        </w:rPr>
      </w:pPr>
      <w:r w:rsidRPr="0043682A">
        <w:rPr>
          <w:b/>
          <w:bCs/>
        </w:rPr>
        <w:t xml:space="preserve">Fill in highlighted fields and delete this section before submission. </w:t>
      </w:r>
    </w:p>
    <w:p w14:paraId="6B6CF5CA" w14:textId="7DE10411" w:rsidR="0043682A" w:rsidRPr="0043682A" w:rsidRDefault="0043682A" w:rsidP="0043682A">
      <w:pPr>
        <w:pStyle w:val="ListParagraph"/>
        <w:numPr>
          <w:ilvl w:val="0"/>
          <w:numId w:val="3"/>
        </w:numPr>
        <w:outlineLvl w:val="0"/>
        <w:rPr>
          <w:b/>
          <w:bCs/>
        </w:rPr>
      </w:pPr>
      <w:r w:rsidRPr="0043682A">
        <w:rPr>
          <w:b/>
          <w:bCs/>
        </w:rPr>
        <w:t xml:space="preserve">Be sure to follow your office’s protocol for sending letters for applications. </w:t>
      </w:r>
    </w:p>
    <w:p w14:paraId="67DFF71B" w14:textId="77777777" w:rsidR="0043682A" w:rsidRDefault="0043682A" w:rsidP="00585149">
      <w:pPr>
        <w:ind w:left="900"/>
        <w:outlineLvl w:val="0"/>
      </w:pPr>
    </w:p>
    <w:p w14:paraId="6243AEEF" w14:textId="61F0A467" w:rsidR="00585149" w:rsidRDefault="00585149" w:rsidP="00585149">
      <w:pPr>
        <w:ind w:left="900"/>
        <w:outlineLvl w:val="0"/>
      </w:pPr>
      <w:r w:rsidRPr="0043682A">
        <w:rPr>
          <w:highlight w:val="yellow"/>
        </w:rPr>
        <w:t>&lt;</w:t>
      </w:r>
      <w:proofErr w:type="spellStart"/>
      <w:r w:rsidRPr="0043682A">
        <w:rPr>
          <w:highlight w:val="yellow"/>
        </w:rPr>
        <w:t>DatePlaceholder</w:t>
      </w:r>
      <w:proofErr w:type="spellEnd"/>
      <w:r w:rsidRPr="0043682A">
        <w:rPr>
          <w:highlight w:val="yellow"/>
        </w:rPr>
        <w:t>&gt;</w:t>
      </w:r>
    </w:p>
    <w:p w14:paraId="599AFF3C" w14:textId="77777777" w:rsidR="00585149" w:rsidRDefault="00585149" w:rsidP="00585149">
      <w:pPr>
        <w:ind w:left="900"/>
      </w:pPr>
    </w:p>
    <w:p w14:paraId="2A3E76AB" w14:textId="77777777" w:rsidR="00585149" w:rsidRDefault="00585149" w:rsidP="0043682A"/>
    <w:p w14:paraId="395B37BE" w14:textId="77777777" w:rsidR="00585149" w:rsidRDefault="00585149" w:rsidP="00585149">
      <w:pPr>
        <w:ind w:left="900"/>
      </w:pPr>
    </w:p>
    <w:p w14:paraId="7B7641A5" w14:textId="77777777" w:rsidR="00585149" w:rsidRPr="0043682A" w:rsidRDefault="00585149" w:rsidP="00585149">
      <w:pPr>
        <w:ind w:left="900"/>
        <w:outlineLvl w:val="0"/>
        <w:rPr>
          <w:highlight w:val="yellow"/>
        </w:rPr>
      </w:pPr>
      <w:r w:rsidRPr="0043682A">
        <w:rPr>
          <w:highlight w:val="yellow"/>
        </w:rPr>
        <w:t>&lt;</w:t>
      </w:r>
      <w:proofErr w:type="spellStart"/>
      <w:r w:rsidRPr="0043682A">
        <w:rPr>
          <w:highlight w:val="yellow"/>
        </w:rPr>
        <w:t>AddresseeNamePlaceholder</w:t>
      </w:r>
      <w:proofErr w:type="spellEnd"/>
      <w:r w:rsidRPr="0043682A">
        <w:rPr>
          <w:highlight w:val="yellow"/>
        </w:rPr>
        <w:t>&gt;</w:t>
      </w:r>
    </w:p>
    <w:p w14:paraId="02C15E0B" w14:textId="77777777" w:rsidR="00585149" w:rsidRPr="0043682A" w:rsidRDefault="00585149" w:rsidP="00585149">
      <w:pPr>
        <w:ind w:left="900"/>
        <w:outlineLvl w:val="0"/>
        <w:rPr>
          <w:highlight w:val="yellow"/>
        </w:rPr>
      </w:pPr>
      <w:r w:rsidRPr="0043682A">
        <w:rPr>
          <w:highlight w:val="yellow"/>
        </w:rPr>
        <w:t>&lt;</w:t>
      </w:r>
      <w:proofErr w:type="spellStart"/>
      <w:r w:rsidRPr="0043682A">
        <w:rPr>
          <w:highlight w:val="yellow"/>
        </w:rPr>
        <w:t>StreetAddressPlaceholder</w:t>
      </w:r>
      <w:proofErr w:type="spellEnd"/>
      <w:r w:rsidRPr="0043682A">
        <w:rPr>
          <w:highlight w:val="yellow"/>
        </w:rPr>
        <w:t>&gt;</w:t>
      </w:r>
    </w:p>
    <w:p w14:paraId="4F416C4A" w14:textId="77777777" w:rsidR="00585149" w:rsidRDefault="00585149" w:rsidP="00585149">
      <w:pPr>
        <w:ind w:left="900"/>
        <w:outlineLvl w:val="0"/>
      </w:pPr>
      <w:r w:rsidRPr="0043682A">
        <w:rPr>
          <w:highlight w:val="yellow"/>
        </w:rPr>
        <w:t>&lt;</w:t>
      </w:r>
      <w:proofErr w:type="spellStart"/>
      <w:r w:rsidRPr="0043682A">
        <w:rPr>
          <w:highlight w:val="yellow"/>
        </w:rPr>
        <w:t>CityPlaceholder</w:t>
      </w:r>
      <w:proofErr w:type="spellEnd"/>
      <w:r w:rsidRPr="0043682A">
        <w:rPr>
          <w:highlight w:val="yellow"/>
        </w:rPr>
        <w:t>&gt;, &lt;</w:t>
      </w:r>
      <w:proofErr w:type="spellStart"/>
      <w:r w:rsidRPr="0043682A">
        <w:rPr>
          <w:highlight w:val="yellow"/>
        </w:rPr>
        <w:t>StatPlaceholder</w:t>
      </w:r>
      <w:proofErr w:type="spellEnd"/>
      <w:proofErr w:type="gramStart"/>
      <w:r w:rsidRPr="0043682A">
        <w:rPr>
          <w:highlight w:val="yellow"/>
        </w:rPr>
        <w:t>&gt;  &lt;</w:t>
      </w:r>
      <w:proofErr w:type="spellStart"/>
      <w:proofErr w:type="gramEnd"/>
      <w:r w:rsidRPr="0043682A">
        <w:rPr>
          <w:highlight w:val="yellow"/>
        </w:rPr>
        <w:t>ZipPlaceholder</w:t>
      </w:r>
      <w:proofErr w:type="spellEnd"/>
      <w:r w:rsidRPr="0043682A">
        <w:rPr>
          <w:highlight w:val="yellow"/>
        </w:rPr>
        <w:t>&gt;</w:t>
      </w:r>
    </w:p>
    <w:p w14:paraId="4CB2AEA8" w14:textId="20182CCB" w:rsidR="0043682A" w:rsidRDefault="0043682A" w:rsidP="00585149">
      <w:pPr>
        <w:ind w:left="900"/>
        <w:outlineLvl w:val="0"/>
      </w:pPr>
      <w:r w:rsidRPr="0043682A">
        <w:rPr>
          <w:highlight w:val="yellow"/>
        </w:rPr>
        <w:t>Attn: Insert staff name (if you initiated early coordination)</w:t>
      </w:r>
    </w:p>
    <w:p w14:paraId="1BE437BE" w14:textId="77777777" w:rsidR="00585149" w:rsidRDefault="00585149" w:rsidP="00585149">
      <w:pPr>
        <w:ind w:left="900"/>
      </w:pPr>
    </w:p>
    <w:p w14:paraId="42AA4A88" w14:textId="14C59007" w:rsidR="0043682A" w:rsidRDefault="0043682A" w:rsidP="00585149">
      <w:pPr>
        <w:ind w:left="900"/>
      </w:pPr>
      <w:r w:rsidRPr="0043682A">
        <w:rPr>
          <w:highlight w:val="yellow"/>
        </w:rPr>
        <w:t>RE: Insert</w:t>
      </w:r>
      <w:r w:rsidR="00407778">
        <w:rPr>
          <w:highlight w:val="yellow"/>
        </w:rPr>
        <w:t xml:space="preserve"> FHEP</w:t>
      </w:r>
      <w:r w:rsidRPr="0043682A">
        <w:rPr>
          <w:highlight w:val="yellow"/>
        </w:rPr>
        <w:t xml:space="preserve"> sponsorship project </w:t>
      </w:r>
      <w:r w:rsidRPr="00407778">
        <w:rPr>
          <w:highlight w:val="yellow"/>
        </w:rPr>
        <w:t>name</w:t>
      </w:r>
      <w:r w:rsidR="00407778" w:rsidRPr="00407778">
        <w:rPr>
          <w:highlight w:val="yellow"/>
        </w:rPr>
        <w:t>(s)</w:t>
      </w:r>
      <w:r>
        <w:t xml:space="preserve"> </w:t>
      </w:r>
    </w:p>
    <w:p w14:paraId="13577281" w14:textId="77777777" w:rsidR="0043682A" w:rsidRDefault="0043682A" w:rsidP="00585149">
      <w:pPr>
        <w:ind w:left="900"/>
      </w:pPr>
    </w:p>
    <w:p w14:paraId="1D3B2AE0" w14:textId="2645C227" w:rsidR="00585149" w:rsidRDefault="00585149" w:rsidP="00585149">
      <w:pPr>
        <w:ind w:left="900"/>
      </w:pPr>
      <w:r w:rsidRPr="0043682A">
        <w:rPr>
          <w:highlight w:val="yellow"/>
        </w:rPr>
        <w:t>Dear Name</w:t>
      </w:r>
      <w:r w:rsidR="0043682A" w:rsidRPr="0043682A">
        <w:rPr>
          <w:highlight w:val="yellow"/>
        </w:rPr>
        <w:t xml:space="preserve"> </w:t>
      </w:r>
      <w:r w:rsidRPr="0043682A">
        <w:rPr>
          <w:highlight w:val="yellow"/>
        </w:rPr>
        <w:t>Place</w:t>
      </w:r>
      <w:r w:rsidR="0043682A" w:rsidRPr="0043682A">
        <w:rPr>
          <w:highlight w:val="yellow"/>
        </w:rPr>
        <w:t>holder or To Whom It May Concern</w:t>
      </w:r>
      <w:r w:rsidRPr="0043682A">
        <w:rPr>
          <w:highlight w:val="yellow"/>
        </w:rPr>
        <w:t>:</w:t>
      </w:r>
    </w:p>
    <w:p w14:paraId="01E8855B" w14:textId="77777777" w:rsidR="00585149" w:rsidRDefault="00585149" w:rsidP="00585149">
      <w:pPr>
        <w:ind w:left="900"/>
      </w:pPr>
    </w:p>
    <w:p w14:paraId="5050AD74" w14:textId="244E5D79" w:rsidR="00585149" w:rsidRDefault="00407778" w:rsidP="00585149">
      <w:pPr>
        <w:ind w:left="900"/>
      </w:pPr>
      <w:r>
        <w:t xml:space="preserve">The purpose of this letter is to acknowledge sponsorship of the </w:t>
      </w:r>
      <w:r w:rsidRPr="00C16971">
        <w:rPr>
          <w:highlight w:val="yellow"/>
        </w:rPr>
        <w:t>project</w:t>
      </w:r>
      <w:r w:rsidR="00C16971" w:rsidRPr="00C16971">
        <w:rPr>
          <w:highlight w:val="yellow"/>
        </w:rPr>
        <w:t>(s)</w:t>
      </w:r>
      <w:r>
        <w:t xml:space="preserve"> referenced below by the Washington State Department of Transportation’s (WSDOT’s) </w:t>
      </w:r>
      <w:r w:rsidR="00C16971">
        <w:t>e</w:t>
      </w:r>
      <w:r>
        <w:t xml:space="preserve">nvironmental </w:t>
      </w:r>
      <w:r w:rsidR="00C16971">
        <w:t>r</w:t>
      </w:r>
      <w:r>
        <w:t xml:space="preserve">etrofit </w:t>
      </w:r>
      <w:r w:rsidR="00C16971">
        <w:t>p</w:t>
      </w:r>
      <w:r>
        <w:t>rogram as a stand-alone fish passage barrier correction project, or the fish passage barrier correction portion of a larger transportation project under the Fish Habitat Enhancement Process (FHEP, RCW 77.55.181(viii).</w:t>
      </w:r>
    </w:p>
    <w:p w14:paraId="66D78DBE" w14:textId="77777777" w:rsidR="00407778" w:rsidRDefault="00407778" w:rsidP="00585149">
      <w:pPr>
        <w:ind w:left="900"/>
      </w:pPr>
    </w:p>
    <w:p w14:paraId="34AFE10C" w14:textId="004D4317" w:rsidR="00407778" w:rsidRDefault="00407778" w:rsidP="00585149">
      <w:pPr>
        <w:ind w:left="900"/>
      </w:pPr>
      <w:r w:rsidRPr="00407778">
        <w:rPr>
          <w:highlight w:val="yellow"/>
        </w:rPr>
        <w:t>Insert project name and information. Include Site ID if applicable, Road, Milepost, WRIA, and Stream name.</w:t>
      </w:r>
      <w:r>
        <w:t xml:space="preserve"> </w:t>
      </w:r>
    </w:p>
    <w:p w14:paraId="421B1A3A" w14:textId="77777777" w:rsidR="00585149" w:rsidRDefault="00585149" w:rsidP="00585149">
      <w:pPr>
        <w:ind w:left="900"/>
      </w:pPr>
    </w:p>
    <w:p w14:paraId="16B4CB11" w14:textId="14CEAD65" w:rsidR="00407778" w:rsidRDefault="00407778" w:rsidP="00585149">
      <w:pPr>
        <w:ind w:left="900"/>
      </w:pPr>
      <w:r>
        <w:t xml:space="preserve">Please let me know if you have any questions. </w:t>
      </w:r>
    </w:p>
    <w:p w14:paraId="16266875" w14:textId="77777777" w:rsidR="00407778" w:rsidRDefault="00407778" w:rsidP="00585149">
      <w:pPr>
        <w:ind w:left="900"/>
      </w:pPr>
    </w:p>
    <w:p w14:paraId="24CA00CF" w14:textId="77777777" w:rsidR="00585149" w:rsidRDefault="00585149" w:rsidP="00585149">
      <w:pPr>
        <w:ind w:left="900"/>
        <w:outlineLvl w:val="0"/>
      </w:pPr>
      <w:r>
        <w:t>Sincerely,</w:t>
      </w:r>
    </w:p>
    <w:p w14:paraId="748DC197" w14:textId="77777777" w:rsidR="00585149" w:rsidRDefault="00585149" w:rsidP="00585149">
      <w:pPr>
        <w:ind w:left="900"/>
      </w:pPr>
    </w:p>
    <w:p w14:paraId="7D48A720" w14:textId="77777777" w:rsidR="00585149" w:rsidRDefault="00585149" w:rsidP="00585149">
      <w:pPr>
        <w:ind w:left="900"/>
      </w:pPr>
    </w:p>
    <w:p w14:paraId="67407EC5" w14:textId="77777777" w:rsidR="00585149" w:rsidRDefault="00585149" w:rsidP="00585149">
      <w:pPr>
        <w:ind w:left="900"/>
      </w:pPr>
    </w:p>
    <w:p w14:paraId="304C270E" w14:textId="77777777" w:rsidR="00585149" w:rsidRDefault="00585149" w:rsidP="00585149">
      <w:pPr>
        <w:ind w:left="900"/>
      </w:pPr>
    </w:p>
    <w:p w14:paraId="7483159B" w14:textId="77777777" w:rsidR="00585149" w:rsidRPr="00407778" w:rsidRDefault="00585149" w:rsidP="00585149">
      <w:pPr>
        <w:ind w:left="900"/>
        <w:rPr>
          <w:highlight w:val="yellow"/>
        </w:rPr>
      </w:pPr>
      <w:r w:rsidRPr="00407778">
        <w:rPr>
          <w:highlight w:val="yellow"/>
        </w:rPr>
        <w:t>&lt;</w:t>
      </w:r>
      <w:proofErr w:type="spellStart"/>
      <w:r w:rsidRPr="00407778">
        <w:rPr>
          <w:highlight w:val="yellow"/>
        </w:rPr>
        <w:t>NamePlaceholder</w:t>
      </w:r>
      <w:proofErr w:type="spellEnd"/>
      <w:r w:rsidRPr="00407778">
        <w:rPr>
          <w:highlight w:val="yellow"/>
        </w:rPr>
        <w:t xml:space="preserve"> (Upper/Lower Case)&gt;</w:t>
      </w:r>
    </w:p>
    <w:p w14:paraId="63E0CD1F" w14:textId="77777777" w:rsidR="00585149" w:rsidRDefault="00585149" w:rsidP="00585149">
      <w:pPr>
        <w:ind w:left="900"/>
      </w:pPr>
      <w:r w:rsidRPr="00407778">
        <w:rPr>
          <w:highlight w:val="yellow"/>
        </w:rPr>
        <w:t>&lt;</w:t>
      </w:r>
      <w:proofErr w:type="spellStart"/>
      <w:r w:rsidRPr="00407778">
        <w:rPr>
          <w:highlight w:val="yellow"/>
        </w:rPr>
        <w:t>TitlePlaceholder</w:t>
      </w:r>
      <w:proofErr w:type="spellEnd"/>
      <w:r w:rsidRPr="00407778">
        <w:rPr>
          <w:highlight w:val="yellow"/>
        </w:rPr>
        <w:t xml:space="preserve"> (Upper/Lower Case)&gt;</w:t>
      </w:r>
    </w:p>
    <w:p w14:paraId="422A1B2B" w14:textId="77777777" w:rsidR="00585149" w:rsidRDefault="00585149" w:rsidP="00585149">
      <w:pPr>
        <w:ind w:left="900"/>
      </w:pPr>
    </w:p>
    <w:p w14:paraId="27C40301" w14:textId="77777777" w:rsidR="00585149" w:rsidRDefault="00585149" w:rsidP="00407778"/>
    <w:p w14:paraId="25B40A9E" w14:textId="7C833E7C" w:rsidR="00FA03A0" w:rsidRPr="004E6D94" w:rsidRDefault="00585149" w:rsidP="00585149">
      <w:pPr>
        <w:ind w:left="900"/>
      </w:pPr>
      <w:r w:rsidRPr="00407778">
        <w:rPr>
          <w:highlight w:val="yellow"/>
        </w:rPr>
        <w:t>cc: &lt;</w:t>
      </w:r>
      <w:proofErr w:type="spellStart"/>
      <w:r w:rsidRPr="00407778">
        <w:rPr>
          <w:highlight w:val="yellow"/>
        </w:rPr>
        <w:t>ListPlaceholder</w:t>
      </w:r>
      <w:proofErr w:type="spellEnd"/>
      <w:r w:rsidRPr="00407778">
        <w:rPr>
          <w:highlight w:val="yellow"/>
        </w:rPr>
        <w:t>&gt;</w:t>
      </w:r>
      <w:r w:rsidR="00407778" w:rsidRPr="00407778">
        <w:rPr>
          <w:highlight w:val="yellow"/>
        </w:rPr>
        <w:t xml:space="preserve"> Consider including PEO, Environment Program Manager and other interested parties associated with this project.</w:t>
      </w:r>
      <w:r w:rsidR="00407778">
        <w:t xml:space="preserve">  </w:t>
      </w:r>
    </w:p>
    <w:sectPr w:rsidR="00FA03A0" w:rsidRPr="004E6D94" w:rsidSect="00FA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80" w:right="1440" w:bottom="720" w:left="1526" w:header="10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9725F" w14:textId="77777777" w:rsidR="00B26B8D" w:rsidRDefault="00B26B8D">
      <w:r>
        <w:separator/>
      </w:r>
    </w:p>
  </w:endnote>
  <w:endnote w:type="continuationSeparator" w:id="0">
    <w:p w14:paraId="78014DF6" w14:textId="77777777" w:rsidR="00B26B8D" w:rsidRDefault="00B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2E3D" w14:textId="77777777" w:rsidR="00344101" w:rsidRDefault="00344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48DAC" w14:textId="77777777" w:rsidR="00344101" w:rsidRDefault="00344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6EAB" w14:textId="77777777" w:rsidR="00344101" w:rsidRDefault="0034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2AB12" w14:textId="77777777" w:rsidR="00B26B8D" w:rsidRDefault="00B26B8D">
      <w:r>
        <w:separator/>
      </w:r>
    </w:p>
  </w:footnote>
  <w:footnote w:type="continuationSeparator" w:id="0">
    <w:p w14:paraId="64A3D628" w14:textId="77777777" w:rsidR="00B26B8D" w:rsidRDefault="00B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126A" w14:textId="77777777" w:rsidR="00344101" w:rsidRDefault="00344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719F" w14:textId="77777777" w:rsidR="00344101" w:rsidRDefault="00344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17CD" w14:textId="77777777" w:rsidR="00FA03A0" w:rsidRDefault="00585149" w:rsidP="00FA03A0">
    <w:pPr>
      <w:pStyle w:val="Header"/>
      <w:tabs>
        <w:tab w:val="clear" w:pos="8640"/>
      </w:tabs>
    </w:pPr>
    <w:r>
      <w:rPr>
        <w:noProof/>
      </w:rPr>
      <w:drawing>
        <wp:inline distT="0" distB="0" distL="0" distR="0" wp14:anchorId="276AEA72" wp14:editId="29604B14">
          <wp:extent cx="5521960" cy="963930"/>
          <wp:effectExtent l="0" t="0" r="2540" b="7620"/>
          <wp:docPr id="1" name="Picture 2" descr="Washington State Department of Transportation Letterhead with contact information:  &#10;&#10;Address: Transportation Building, 310 Maple Park Avenue S.E., P.O.Box 47300, Olympia, WA 98504-7300.  Phone number: 360-705-7000. TTY: 1-800-833-6388.  Web Address:  www.wsdot.wa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Washington State Department of Transportation Letterhead with contact information:  &#10;&#10;Address: Transportation Building, 310 Maple Park Avenue S.E., P.O.Box 47300, Olympia, WA 98504-7300.  Phone number: 360-705-7000. TTY: 1-800-833-6388.  Web Address:  www.wsdot.wa.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A3902"/>
    <w:multiLevelType w:val="hybridMultilevel"/>
    <w:tmpl w:val="CC42A9AA"/>
    <w:lvl w:ilvl="0" w:tplc="D624D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67D9"/>
    <w:multiLevelType w:val="hybridMultilevel"/>
    <w:tmpl w:val="6C8A62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7E0141A"/>
    <w:multiLevelType w:val="hybridMultilevel"/>
    <w:tmpl w:val="D8E08ED0"/>
    <w:lvl w:ilvl="0" w:tplc="D624DD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0214678">
    <w:abstractNumId w:val="0"/>
  </w:num>
  <w:num w:numId="2" w16cid:durableId="587081061">
    <w:abstractNumId w:val="2"/>
  </w:num>
  <w:num w:numId="3" w16cid:durableId="57397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8D"/>
    <w:rsid w:val="000825E7"/>
    <w:rsid w:val="00106B54"/>
    <w:rsid w:val="001C6BC6"/>
    <w:rsid w:val="002F7AD8"/>
    <w:rsid w:val="00344101"/>
    <w:rsid w:val="00375A0E"/>
    <w:rsid w:val="00401817"/>
    <w:rsid w:val="00407778"/>
    <w:rsid w:val="0043682A"/>
    <w:rsid w:val="00445498"/>
    <w:rsid w:val="00495CD1"/>
    <w:rsid w:val="004B64B4"/>
    <w:rsid w:val="00585149"/>
    <w:rsid w:val="00680326"/>
    <w:rsid w:val="006C295A"/>
    <w:rsid w:val="008F096E"/>
    <w:rsid w:val="009474F2"/>
    <w:rsid w:val="00985DFE"/>
    <w:rsid w:val="00A842CC"/>
    <w:rsid w:val="00B26B8D"/>
    <w:rsid w:val="00C04FF6"/>
    <w:rsid w:val="00C16971"/>
    <w:rsid w:val="00F23F5A"/>
    <w:rsid w:val="00FA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56DD7C"/>
  <w15:docId w15:val="{3076F0B4-ADE3-4A2F-A932-D36561B1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49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semiHidden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3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43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ALLSTAFF\Communication\ESOTemplates\HQ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HQLetterhead</Template>
  <TotalTime>3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 wmf</vt:lpstr>
    </vt:vector>
  </TitlesOfParts>
  <Company>WSDOT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 wmf</dc:title>
  <dc:creator>Riedmayer, Jennifer</dc:creator>
  <cp:lastModifiedBy>Dougherty, Gary</cp:lastModifiedBy>
  <cp:revision>2</cp:revision>
  <cp:lastPrinted>2024-12-10T14:54:00Z</cp:lastPrinted>
  <dcterms:created xsi:type="dcterms:W3CDTF">2024-12-10T14:59:00Z</dcterms:created>
  <dcterms:modified xsi:type="dcterms:W3CDTF">2024-12-10T14:59:00Z</dcterms:modified>
</cp:coreProperties>
</file>